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0" w:after="0" w:line="240" w:lineRule="auto"/>
        <w:ind w:left="3229" w:right="318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INDIAN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8"/>
        </w:rPr>
        <w:t>MIRROR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8" w:lineRule="exact"/>
        <w:ind w:left="3419" w:right="337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January</w:t>
      </w:r>
      <w:r>
        <w:rPr>
          <w:rFonts w:ascii="Times New Roman" w:hAnsi="Times New Roman" w:cs="Times New Roman" w:eastAsia="Times New Roman"/>
          <w:sz w:val="28"/>
          <w:szCs w:val="2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21,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</w:rPr>
        <w:t>1897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enthusiastic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reception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Colombo,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15th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instant.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classes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Colombo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unity,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Buddhists,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forgot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fferences,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toget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render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fitting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inently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appreciation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splendid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record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eans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confined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breth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faith,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Buddhists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co-operated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acknowledging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debt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gratitude,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llowe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eds,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positive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true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ranks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stayed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arted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dras,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arran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gnificent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scale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pressive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enthusiastic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learn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outhern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Presidency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rate,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anner,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turn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“conquering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hero,”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behalf,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earnest.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itness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things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ovince,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recognise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genius,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portion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voyage,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return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birth.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Calcutta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city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expected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arrive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ddle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February.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prophet,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honored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country,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hope,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depart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sections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combine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0" w:right="7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royal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fashion.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hero,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returning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battle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laurel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brow.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peace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oodless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battle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fought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behalf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religion,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teac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ghest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doctrines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peace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brotherho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ongst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ankind,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entitles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eternal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gratitude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fellow-believers.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raised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estern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world,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interest,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over-esti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erica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cause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Hundreds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enlisted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selves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standard,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erica,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bowl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yellow-robes.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speedily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proportions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necessitate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despatch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fresh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re-inforce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erica.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radananda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busy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Boston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watering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vekananda.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classes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opened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places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erica,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England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teac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Hinduism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form,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token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leaning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towards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Vedantis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begun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anifest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inspir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soul-stirring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eloquence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Vivekananda.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erald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Theatre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Turnbull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Chicago,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thoroughly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pressed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agnitude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change,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wrought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hearts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convictions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erican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people.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delivered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morable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Hinduism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Parlia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Religions,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Chicago,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September,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1893.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tour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incip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pla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States,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wherever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went,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won</w:t>
      </w:r>
    </w:p>
    <w:p>
      <w:pPr>
        <w:jc w:val="left"/>
        <w:spacing w:after="0"/>
        <w:sectPr>
          <w:type w:val="continuous"/>
          <w:pgSz w:w="12240" w:h="15840"/>
          <w:pgMar w:top="1380" w:bottom="280" w:left="1700" w:right="1720"/>
        </w:sectPr>
      </w:pPr>
      <w:rPr/>
    </w:p>
    <w:p>
      <w:pPr>
        <w:spacing w:before="76" w:after="0" w:line="240" w:lineRule="auto"/>
        <w:ind w:left="120" w:right="11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fresh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converts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faith,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left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behind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pression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visit.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presence,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impassioned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eloquence,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extraordinary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strength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tenacity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brought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bear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erica,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carried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conviction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everywhere.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indeed,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sight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eloquent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Sannyasi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preac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religion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fathers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ssionaries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convert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Christian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faith.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tide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conversion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eemed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rolled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pletely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turned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crowned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glorious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success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uchsafed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Christian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East.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20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Theosophical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Society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doubt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ground,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prepared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soil,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reserved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native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Hindustan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religion,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bequeathed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priceless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legacy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noble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ancestors,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wanted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rld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share.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fallen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way-side,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devoured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6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fowls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root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soil,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blade,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ear,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ear.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ndu,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pride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fervid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brace.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deserves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ethren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faith,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rendered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4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rvice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cause,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dear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near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hearts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cause,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sphere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religion,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achieve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Rajah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Ranjit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Singji,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Messrs.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Chatterji,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Bose,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Biswas,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respective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depart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activity,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brilliant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lustre.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cannot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understand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far-reaching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consequences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0" w:right="6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achieved.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gift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vouchsafed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inspiration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prophecy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acquire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prophet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future,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“if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events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shadows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before,”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ourselves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forged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chain,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bind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together,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golden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chain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mmon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sympathy,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anity,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universal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Vedantis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inculcated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bridge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love,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East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away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heart,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spirit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consummation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devoutly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wished.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anity,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thankful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Vivekananda?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fellow-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proud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grateful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Calcutta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Bengali,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alis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arts.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duty,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Let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wake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Madras,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said,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etern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glorious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atter.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concerned,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“ploughing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seashore.”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inary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ittee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once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eans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devised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tting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forth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appreciation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invaluable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se.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right-thinking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community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ought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furtherance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patriotic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object.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pains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expenses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spared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reception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worthy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olis,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worthy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Swami,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worthy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culture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atriotism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Bengal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es.</w:t>
      </w:r>
    </w:p>
    <w:sectPr>
      <w:pgSz w:w="12240" w:h="15840"/>
      <w:pgMar w:top="1360" w:bottom="28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Mirror January 21</dc:title>
  <dcterms:created xsi:type="dcterms:W3CDTF">2015-04-29T21:35:26Z</dcterms:created>
  <dcterms:modified xsi:type="dcterms:W3CDTF">2015-04-29T21:35:26Z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2007-12-28T00:00:00Z</vt:filetime>
  </property>
  <property fmtid="{D5CDD505-2E9C-101B-9397-08002B2CF9AE}" pid="3" name="LastSaved">
    <vt:filetime>2015-04-30T00:00:00Z</vt:filetime>
  </property>
</Properties>
</file>