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60" w:after="0" w:line="240" w:lineRule="auto"/>
        <w:ind w:left="3600" w:right="3460"/>
        <w:jc w:val="center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NEW</w:t>
      </w:r>
      <w:r>
        <w:rPr>
          <w:rFonts w:ascii="Times New Roman" w:hAnsi="Times New Roman" w:cs="Times New Roman" w:eastAsia="Times New Roman"/>
          <w:sz w:val="28"/>
          <w:szCs w:val="28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YORK</w:t>
      </w:r>
      <w:r>
        <w:rPr>
          <w:rFonts w:ascii="Times New Roman" w:hAnsi="Times New Roman" w:cs="Times New Roman" w:eastAsia="Times New Roman"/>
          <w:sz w:val="28"/>
          <w:szCs w:val="28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8"/>
        </w:rPr>
        <w:t>TI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8"/>
        </w:rPr>
        <w:t>M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9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99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</w:r>
    </w:p>
    <w:p>
      <w:pPr>
        <w:spacing w:before="0" w:after="0" w:line="318" w:lineRule="exact"/>
        <w:ind w:left="3848" w:right="3709"/>
        <w:jc w:val="center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February</w:t>
      </w:r>
      <w:r>
        <w:rPr>
          <w:rFonts w:ascii="Times New Roman" w:hAnsi="Times New Roman" w:cs="Times New Roman" w:eastAsia="Times New Roman"/>
          <w:sz w:val="28"/>
          <w:szCs w:val="28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28,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99"/>
        </w:rPr>
        <w:t>1895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</w:r>
    </w:p>
    <w:p>
      <w:pPr>
        <w:spacing w:before="3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281" w:right="3141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Lecture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Mr.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</w:rPr>
        <w:t>Barber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99"/>
        </w:rPr>
        <w:t>'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s.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39" w:lineRule="auto"/>
        <w:ind w:left="119" w:right="42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Mr.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Mrs.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L.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Barber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hold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second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their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series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"Afternoon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Evening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Talks"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their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e,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871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Fifth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Avenue,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afternoon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'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clock.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Swa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Vivekananda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India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</w:rPr>
        <w:t>talk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“The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Vedanta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Philosophy: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ul."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maining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lect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e: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"The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</w:rPr>
        <w:t>Conversatio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99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</w:rPr>
        <w:t>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</w:rPr>
        <w:t>Voice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Possibilities,"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Mrs.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Milward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Ada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Chic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go,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March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4;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“The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Vedanta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Philosophy: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God,"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Vivekananda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a,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March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7;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“Art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Related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Religion,"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Ernest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Fenollosa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Art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Museu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Boston,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March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9.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Tickets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course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Thursby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Park.</w:t>
      </w:r>
    </w:p>
    <w:sectPr>
      <w:type w:val="continuous"/>
      <w:pgSz w:w="12240" w:h="15840"/>
      <w:pgMar w:top="1380" w:bottom="280" w:left="120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YORK TIMES</dc:title>
  <dcterms:created xsi:type="dcterms:W3CDTF">2015-05-01T21:20:44Z</dcterms:created>
  <dcterms:modified xsi:type="dcterms:W3CDTF">2015-05-01T21:20:44Z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2007-12-28T00:00:00Z</vt:filetime>
  </property>
  <property fmtid="{D5CDD505-2E9C-101B-9397-08002B2CF9AE}" pid="3" name="LastSaved">
    <vt:filetime>2015-05-02T00:00:00Z</vt:filetime>
  </property>
</Properties>
</file>