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60" w:after="0" w:line="240" w:lineRule="auto"/>
        <w:ind w:left="2829" w:right="2789"/>
        <w:jc w:val="center"/>
        <w:rPr>
          <w:rFonts w:ascii="Times New Roman" w:hAnsi="Times New Roman" w:cs="Times New Roman" w:eastAsia="Times New Roman"/>
          <w:sz w:val="28"/>
          <w:szCs w:val="28"/>
        </w:rPr>
      </w:pPr>
      <w:rPr/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8"/>
          <w:szCs w:val="2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SUNDAY</w:t>
      </w:r>
      <w:r>
        <w:rPr>
          <w:rFonts w:ascii="Times New Roman" w:hAnsi="Times New Roman" w:cs="Times New Roman" w:eastAsia="Times New Roman"/>
          <w:sz w:val="28"/>
          <w:szCs w:val="28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5"/>
        </w:rPr>
        <w:t>HERALD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</w:r>
    </w:p>
    <w:p>
      <w:pPr>
        <w:spacing w:before="0" w:after="0" w:line="318" w:lineRule="exact"/>
        <w:ind w:left="3597" w:right="3558"/>
        <w:jc w:val="center"/>
        <w:rPr>
          <w:rFonts w:ascii="Times New Roman" w:hAnsi="Times New Roman" w:cs="Times New Roman" w:eastAsia="Times New Roman"/>
          <w:sz w:val="28"/>
          <w:szCs w:val="28"/>
        </w:rPr>
      </w:pPr>
      <w:rPr/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June</w:t>
      </w:r>
      <w:r>
        <w:rPr>
          <w:rFonts w:ascii="Times New Roman" w:hAnsi="Times New Roman" w:cs="Times New Roman" w:eastAsia="Times New Roman"/>
          <w:sz w:val="28"/>
          <w:szCs w:val="28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30,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99"/>
        </w:rPr>
        <w:t>1895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</w:r>
    </w:p>
    <w:p>
      <w:pPr>
        <w:spacing w:before="3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00" w:right="75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Stopping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title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well-kno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cottage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Miss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E.H.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Dutcher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Thousand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Island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Park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Mr.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Mrs.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Walter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Goodyear,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Miss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Ethel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Howe,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Miss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Stella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pbell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New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York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city,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Miss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Ellen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Waldo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ooklyn,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also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Swa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Vivekananda</w:t>
      </w:r>
      <w:r>
        <w:rPr>
          <w:rFonts w:ascii="Times New Roman" w:hAnsi="Times New Roman" w:cs="Times New Roman" w:eastAsia="Times New Roman"/>
          <w:sz w:val="24"/>
          <w:szCs w:val="24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India.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latter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delegate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orld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'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Parlia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ent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Religions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Chicago,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most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popular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ny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learned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from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far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East.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15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00" w:right="275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After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close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Parlia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ent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Sw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ined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country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lecturing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through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est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later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East.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able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exponent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Hindoo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philosophy</w:t>
      </w:r>
      <w:r>
        <w:rPr>
          <w:rFonts w:ascii="Times New Roman" w:hAnsi="Times New Roman" w:cs="Times New Roman" w:eastAsia="Times New Roman"/>
          <w:sz w:val="24"/>
          <w:szCs w:val="24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attracted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ny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his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teachings.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sectPr>
      <w:type w:val="continuous"/>
      <w:pgSz w:w="12240" w:h="15840"/>
      <w:pgMar w:top="1380" w:bottom="280" w:left="1700" w:right="1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Sunday Herald June 30, 1895</dc:title>
  <dcterms:created xsi:type="dcterms:W3CDTF">2019-01-16T20:06:57Z</dcterms:created>
  <dcterms:modified xsi:type="dcterms:W3CDTF">2019-01-16T20:06:57Z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2007-12-28T00:00:00Z</vt:filetime>
  </property>
  <property fmtid="{D5CDD505-2E9C-101B-9397-08002B2CF9AE}" pid="3" name="LastSaved">
    <vt:filetime>2019-01-17T00:00:00Z</vt:filetime>
  </property>
</Properties>
</file>